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4BAA3" w14:textId="69ADF617" w:rsidR="007D0FA4" w:rsidRPr="00FF7FC4" w:rsidRDefault="00AF2102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  <w:r w:rsidRPr="00FF7FC4">
        <w:rPr>
          <w:rFonts w:eastAsia="Times New Roman" w:cs="Courier New"/>
          <w:bCs/>
          <w:color w:val="000000"/>
          <w:spacing w:val="-1"/>
          <w:sz w:val="24"/>
        </w:rPr>
        <w:t>V</w:t>
      </w:r>
      <w:r w:rsidR="00546654" w:rsidRPr="00FF7FC4">
        <w:rPr>
          <w:rFonts w:eastAsia="Times New Roman" w:cs="Courier New"/>
          <w:bCs/>
          <w:color w:val="000000"/>
          <w:spacing w:val="-1"/>
          <w:sz w:val="24"/>
        </w:rPr>
        <w:t>01.</w:t>
      </w:r>
      <w:r w:rsidR="00546654" w:rsidRPr="00FF7FC4">
        <w:rPr>
          <w:rFonts w:eastAsia="Times New Roman" w:cs="Courier New"/>
          <w:b/>
          <w:color w:val="000000"/>
          <w:spacing w:val="-1"/>
          <w:sz w:val="24"/>
        </w:rPr>
        <w:t xml:space="preserve"> </w:t>
      </w:r>
      <w:r w:rsidRPr="00FF7FC4">
        <w:rPr>
          <w:rFonts w:eastAsia="Times New Roman" w:cs="Courier New"/>
          <w:b/>
          <w:color w:val="000000"/>
          <w:spacing w:val="-1"/>
          <w:sz w:val="24"/>
        </w:rPr>
        <w:t>The Victory</w:t>
      </w:r>
    </w:p>
    <w:p w14:paraId="12F5826E" w14:textId="77777777" w:rsidR="00AF2102" w:rsidRPr="00FF7FC4" w:rsidRDefault="00AF2102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</w:p>
    <w:p w14:paraId="626C751C" w14:textId="6EDE57C8" w:rsidR="007D0FA4" w:rsidRPr="00FF7FC4" w:rsidRDefault="007D0FA4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  <w:r w:rsidRPr="00FF7FC4">
        <w:rPr>
          <w:rFonts w:eastAsia="Times New Roman" w:cs="Courier New"/>
          <w:color w:val="000000"/>
          <w:spacing w:val="-1"/>
          <w:sz w:val="24"/>
        </w:rPr>
        <w:t>[</w:t>
      </w:r>
      <w:r w:rsidR="001402A3" w:rsidRPr="00FF7FC4">
        <w:rPr>
          <w:rFonts w:eastAsia="Times New Roman" w:cs="Courier New"/>
          <w:color w:val="000000"/>
          <w:spacing w:val="-1"/>
          <w:sz w:val="24"/>
        </w:rPr>
        <w:t>Verse</w:t>
      </w:r>
      <w:r w:rsidRPr="00FF7FC4">
        <w:rPr>
          <w:rFonts w:eastAsia="Times New Roman" w:cs="Courier New"/>
          <w:color w:val="000000"/>
          <w:spacing w:val="-1"/>
          <w:sz w:val="24"/>
        </w:rPr>
        <w:t>]</w:t>
      </w:r>
    </w:p>
    <w:p w14:paraId="5129EC4B" w14:textId="5AED7348" w:rsidR="007D0FA4" w:rsidRPr="00FF7FC4" w:rsidRDefault="007D0FA4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</w:p>
    <w:p w14:paraId="4766FC13" w14:textId="0FF9659D" w:rsidR="00AF2102" w:rsidRPr="00FF7FC4" w:rsidRDefault="00AF2102" w:rsidP="00AF21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  <w:r w:rsidRPr="00FF7FC4">
        <w:rPr>
          <w:rFonts w:eastAsia="Times New Roman" w:cs="Courier New"/>
          <w:color w:val="000000"/>
          <w:spacing w:val="-1"/>
          <w:sz w:val="24"/>
        </w:rPr>
        <w:t>For everyone who has been born of God</w:t>
      </w:r>
    </w:p>
    <w:p w14:paraId="54E12D95" w14:textId="5068E681" w:rsidR="00AF2102" w:rsidRPr="00FF7FC4" w:rsidRDefault="00A27C8A" w:rsidP="00AF21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  <w:r>
        <w:rPr>
          <w:rFonts w:eastAsia="Times New Roman" w:cs="Courier New"/>
          <w:color w:val="000000"/>
          <w:spacing w:val="-1"/>
          <w:sz w:val="24"/>
        </w:rPr>
        <w:t>f</w:t>
      </w:r>
      <w:r w:rsidR="00AF2102" w:rsidRPr="00FF7FC4">
        <w:rPr>
          <w:rFonts w:eastAsia="Times New Roman" w:cs="Courier New"/>
          <w:color w:val="000000"/>
          <w:spacing w:val="-1"/>
          <w:sz w:val="24"/>
        </w:rPr>
        <w:t>or everyone who has been born of God</w:t>
      </w:r>
    </w:p>
    <w:p w14:paraId="1ED37EC5" w14:textId="67528FD3" w:rsidR="00AF2102" w:rsidRPr="00FF7FC4" w:rsidRDefault="00A0599E" w:rsidP="00AF21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  <w:r>
        <w:rPr>
          <w:rFonts w:eastAsia="Times New Roman" w:cs="Courier New"/>
          <w:color w:val="000000"/>
          <w:spacing w:val="-1"/>
          <w:sz w:val="24"/>
        </w:rPr>
        <w:t>O</w:t>
      </w:r>
      <w:r w:rsidR="00AF2102" w:rsidRPr="00FF7FC4">
        <w:rPr>
          <w:rFonts w:eastAsia="Times New Roman" w:cs="Courier New"/>
          <w:color w:val="000000"/>
          <w:spacing w:val="-1"/>
          <w:sz w:val="24"/>
        </w:rPr>
        <w:t>vercomes the world,</w:t>
      </w:r>
    </w:p>
    <w:p w14:paraId="1941B719" w14:textId="6ACCE3CB" w:rsidR="00AF2102" w:rsidRPr="00FF7FC4" w:rsidRDefault="0090574F" w:rsidP="00AF21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  <w:r>
        <w:rPr>
          <w:rFonts w:eastAsia="Times New Roman" w:cs="Courier New"/>
          <w:color w:val="000000"/>
          <w:spacing w:val="-1"/>
          <w:sz w:val="24"/>
        </w:rPr>
        <w:t>o</w:t>
      </w:r>
      <w:r w:rsidR="00AF2102" w:rsidRPr="00FF7FC4">
        <w:rPr>
          <w:rFonts w:eastAsia="Times New Roman" w:cs="Courier New"/>
          <w:color w:val="000000"/>
          <w:spacing w:val="-1"/>
          <w:sz w:val="24"/>
        </w:rPr>
        <w:t>vercomes the world.</w:t>
      </w:r>
    </w:p>
    <w:p w14:paraId="46C06A53" w14:textId="77777777" w:rsidR="00AF2102" w:rsidRPr="00FF7FC4" w:rsidRDefault="00AF2102" w:rsidP="00AF21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</w:p>
    <w:p w14:paraId="1E55A955" w14:textId="091A0863" w:rsidR="007D0FA4" w:rsidRPr="00FF7FC4" w:rsidRDefault="007D0FA4" w:rsidP="00AF21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  <w:r w:rsidRPr="00FF7FC4">
        <w:rPr>
          <w:rFonts w:eastAsia="Times New Roman" w:cs="Courier New"/>
          <w:color w:val="000000"/>
          <w:spacing w:val="-1"/>
          <w:sz w:val="24"/>
        </w:rPr>
        <w:t>[</w:t>
      </w:r>
      <w:r w:rsidR="001402A3" w:rsidRPr="00FF7FC4">
        <w:rPr>
          <w:rFonts w:eastAsia="Times New Roman" w:cs="Courier New"/>
          <w:color w:val="000000"/>
          <w:spacing w:val="-1"/>
          <w:sz w:val="24"/>
        </w:rPr>
        <w:t>Pre-Chorus</w:t>
      </w:r>
      <w:r w:rsidRPr="00FF7FC4">
        <w:rPr>
          <w:rFonts w:eastAsia="Times New Roman" w:cs="Courier New"/>
          <w:color w:val="000000"/>
          <w:spacing w:val="-1"/>
          <w:sz w:val="24"/>
        </w:rPr>
        <w:t>]</w:t>
      </w:r>
    </w:p>
    <w:p w14:paraId="09F5FC4F" w14:textId="75D598D9" w:rsidR="007D0FA4" w:rsidRPr="00FF7FC4" w:rsidRDefault="007D0FA4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</w:p>
    <w:p w14:paraId="415ECEC3" w14:textId="6148ECF0" w:rsidR="00AF2102" w:rsidRPr="00FF7FC4" w:rsidRDefault="00AF2102" w:rsidP="00AF21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  <w:r w:rsidRPr="00FF7FC4">
        <w:rPr>
          <w:rFonts w:eastAsia="Times New Roman" w:cs="Courier New"/>
          <w:color w:val="000000"/>
          <w:spacing w:val="-1"/>
          <w:sz w:val="24"/>
        </w:rPr>
        <w:t>And this is the victory</w:t>
      </w:r>
    </w:p>
    <w:p w14:paraId="3C00089E" w14:textId="79BF1D00" w:rsidR="00AF2102" w:rsidRPr="00FF7FC4" w:rsidRDefault="00AF2102" w:rsidP="00AF21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  <w:r w:rsidRPr="00FF7FC4">
        <w:rPr>
          <w:rFonts w:eastAsia="Times New Roman" w:cs="Courier New"/>
          <w:color w:val="000000"/>
          <w:spacing w:val="-1"/>
          <w:sz w:val="24"/>
        </w:rPr>
        <w:t>that has overcome the world</w:t>
      </w:r>
    </w:p>
    <w:p w14:paraId="7A22ED8F" w14:textId="0878C69A" w:rsidR="00AF2102" w:rsidRPr="00FF7FC4" w:rsidRDefault="00AF2102" w:rsidP="00AF21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  <w:r w:rsidRPr="00FF7FC4">
        <w:rPr>
          <w:rFonts w:eastAsia="Times New Roman" w:cs="Courier New"/>
          <w:color w:val="000000"/>
          <w:spacing w:val="-1"/>
          <w:sz w:val="24"/>
        </w:rPr>
        <w:t>And this is the victory</w:t>
      </w:r>
    </w:p>
    <w:p w14:paraId="11681649" w14:textId="33C891BF" w:rsidR="00AF2102" w:rsidRPr="00FF7FC4" w:rsidRDefault="00AF2102" w:rsidP="00AF21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  <w:r w:rsidRPr="00FF7FC4">
        <w:rPr>
          <w:rFonts w:eastAsia="Times New Roman" w:cs="Courier New"/>
          <w:color w:val="000000"/>
          <w:spacing w:val="-1"/>
          <w:sz w:val="24"/>
        </w:rPr>
        <w:t>that has overcome the world</w:t>
      </w:r>
    </w:p>
    <w:p w14:paraId="65DE7F88" w14:textId="77777777" w:rsidR="00AF2102" w:rsidRPr="00FF7FC4" w:rsidRDefault="00AF2102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</w:p>
    <w:p w14:paraId="708882F5" w14:textId="7C55DEED" w:rsidR="00AF2102" w:rsidRPr="00FF7FC4" w:rsidRDefault="00AF2102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  <w:r w:rsidRPr="00FF7FC4">
        <w:rPr>
          <w:rFonts w:eastAsia="Times New Roman" w:cs="Courier New"/>
          <w:color w:val="000000"/>
          <w:spacing w:val="-1"/>
          <w:sz w:val="24"/>
        </w:rPr>
        <w:t>[Chorus]</w:t>
      </w:r>
    </w:p>
    <w:p w14:paraId="77C8D6B5" w14:textId="77777777" w:rsidR="00AF2102" w:rsidRPr="00FF7FC4" w:rsidRDefault="00AF2102" w:rsidP="00AF21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</w:p>
    <w:p w14:paraId="0911C04F" w14:textId="06A80B5E" w:rsidR="00AF2102" w:rsidRPr="00FF7FC4" w:rsidRDefault="00AF2102" w:rsidP="00AF21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  <w:r w:rsidRPr="00FF7FC4">
        <w:rPr>
          <w:rFonts w:eastAsia="Times New Roman" w:cs="Courier New"/>
          <w:color w:val="000000"/>
          <w:spacing w:val="-1"/>
          <w:sz w:val="24"/>
        </w:rPr>
        <w:t>Who is it that overcomes the world</w:t>
      </w:r>
    </w:p>
    <w:p w14:paraId="10579B77" w14:textId="77777777" w:rsidR="00AF2102" w:rsidRPr="00FF7FC4" w:rsidRDefault="00AF2102" w:rsidP="00AF21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  <w:r w:rsidRPr="00FF7FC4">
        <w:rPr>
          <w:rFonts w:eastAsia="Times New Roman" w:cs="Courier New"/>
          <w:color w:val="000000"/>
          <w:spacing w:val="-1"/>
          <w:sz w:val="24"/>
        </w:rPr>
        <w:t>Except the one who believes, believes</w:t>
      </w:r>
    </w:p>
    <w:p w14:paraId="23ACF7AE" w14:textId="7BE7C8D0" w:rsidR="00AF2102" w:rsidRPr="00FF7FC4" w:rsidRDefault="00AF2102" w:rsidP="00AF21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  <w:r w:rsidRPr="00FF7FC4">
        <w:rPr>
          <w:rFonts w:eastAsia="Times New Roman" w:cs="Courier New"/>
          <w:color w:val="000000"/>
          <w:spacing w:val="-1"/>
          <w:sz w:val="24"/>
        </w:rPr>
        <w:t>That Jesus is the Son o</w:t>
      </w:r>
      <w:r w:rsidR="00FF7FC4">
        <w:rPr>
          <w:rFonts w:eastAsia="Times New Roman" w:cs="Courier New"/>
          <w:color w:val="000000"/>
          <w:spacing w:val="-1"/>
          <w:sz w:val="24"/>
        </w:rPr>
        <w:t>f</w:t>
      </w:r>
      <w:r w:rsidRPr="00FF7FC4">
        <w:rPr>
          <w:rFonts w:eastAsia="Times New Roman" w:cs="Courier New"/>
          <w:color w:val="000000"/>
          <w:spacing w:val="-1"/>
          <w:sz w:val="24"/>
        </w:rPr>
        <w:t xml:space="preserve"> God?</w:t>
      </w:r>
    </w:p>
    <w:p w14:paraId="56457646" w14:textId="28333844" w:rsidR="00AF2102" w:rsidRPr="00FF7FC4" w:rsidRDefault="00AF2102" w:rsidP="00AF21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4"/>
        </w:rPr>
      </w:pPr>
      <w:r w:rsidRPr="00FF7FC4">
        <w:rPr>
          <w:rFonts w:eastAsia="Times New Roman" w:cs="Courier New"/>
          <w:color w:val="000000"/>
          <w:spacing w:val="-1"/>
          <w:sz w:val="24"/>
        </w:rPr>
        <w:t>the Son o</w:t>
      </w:r>
      <w:r w:rsidR="00FF7FC4">
        <w:rPr>
          <w:rFonts w:eastAsia="Times New Roman" w:cs="Courier New"/>
          <w:color w:val="000000"/>
          <w:spacing w:val="-1"/>
          <w:sz w:val="24"/>
        </w:rPr>
        <w:t>f</w:t>
      </w:r>
      <w:r w:rsidRPr="00FF7FC4">
        <w:rPr>
          <w:rFonts w:eastAsia="Times New Roman" w:cs="Courier New"/>
          <w:color w:val="000000"/>
          <w:spacing w:val="-1"/>
          <w:sz w:val="24"/>
        </w:rPr>
        <w:t xml:space="preserve"> God</w:t>
      </w:r>
    </w:p>
    <w:p w14:paraId="6CF50E18" w14:textId="102A9470" w:rsidR="007D0FA4" w:rsidRPr="00FF7FC4" w:rsidRDefault="007D0FA4" w:rsidP="00E612C7">
      <w:pPr>
        <w:rPr>
          <w:sz w:val="24"/>
        </w:rPr>
      </w:pPr>
    </w:p>
    <w:sectPr w:rsidR="007D0FA4" w:rsidRPr="00FF7FC4" w:rsidSect="00FE5C08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A3"/>
    <w:rsid w:val="00077521"/>
    <w:rsid w:val="00110ABC"/>
    <w:rsid w:val="001402A3"/>
    <w:rsid w:val="00184768"/>
    <w:rsid w:val="002815CA"/>
    <w:rsid w:val="00526448"/>
    <w:rsid w:val="00533EC9"/>
    <w:rsid w:val="00546654"/>
    <w:rsid w:val="005756C8"/>
    <w:rsid w:val="00644364"/>
    <w:rsid w:val="007B26E5"/>
    <w:rsid w:val="007B61E0"/>
    <w:rsid w:val="007D0FA4"/>
    <w:rsid w:val="0087027C"/>
    <w:rsid w:val="008C1FE5"/>
    <w:rsid w:val="0090574F"/>
    <w:rsid w:val="00A0599E"/>
    <w:rsid w:val="00A27C8A"/>
    <w:rsid w:val="00AF2102"/>
    <w:rsid w:val="00C9591C"/>
    <w:rsid w:val="00D9692C"/>
    <w:rsid w:val="00DA2639"/>
    <w:rsid w:val="00DA7145"/>
    <w:rsid w:val="00E4502F"/>
    <w:rsid w:val="00E612C7"/>
    <w:rsid w:val="00F75707"/>
    <w:rsid w:val="00FE5C08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E5E2"/>
  <w15:chartTrackingRefBased/>
  <w15:docId w15:val="{B61687A9-1A95-460F-9FF2-5A0F45B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0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02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18</cp:revision>
  <dcterms:created xsi:type="dcterms:W3CDTF">2017-09-02T21:26:00Z</dcterms:created>
  <dcterms:modified xsi:type="dcterms:W3CDTF">2024-05-14T03:03:00Z</dcterms:modified>
</cp:coreProperties>
</file>